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33BA3" w:rsidRDefault="00071191" w:rsidP="00C1356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5FA551E" wp14:editId="0FA0370B">
            <wp:extent cx="1029227" cy="1023257"/>
            <wp:effectExtent l="0" t="0" r="0" b="5715"/>
            <wp:docPr id="2" name="Picture 2" descr="C:\Users\tpeak\Desktop\Utility Billing logo_RGB(BW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peak\Desktop\Utility Billing logo_RGB(BW)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207" cy="102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D017DD">
        <w:rPr>
          <w:rFonts w:ascii="Century Gothic" w:hAnsi="Century Gothic" w:cs="Arial"/>
          <w:b/>
          <w:sz w:val="28"/>
          <w:szCs w:val="28"/>
        </w:rPr>
        <w:t>NOTARIZED STATEMENT FOR LEAK REPAIR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i/>
          <w:sz w:val="20"/>
          <w:szCs w:val="20"/>
        </w:rPr>
      </w:pPr>
      <w:r w:rsidRPr="00D017DD">
        <w:rPr>
          <w:rFonts w:ascii="Century Gothic" w:hAnsi="Century Gothic" w:cs="Arial"/>
          <w:i/>
          <w:sz w:val="20"/>
          <w:szCs w:val="20"/>
        </w:rPr>
        <w:t xml:space="preserve">Two forms of identification are required; at least one must be a photo </w:t>
      </w:r>
      <w:proofErr w:type="spellStart"/>
      <w:r w:rsidRPr="00D017DD">
        <w:rPr>
          <w:rFonts w:ascii="Century Gothic" w:hAnsi="Century Gothic" w:cs="Arial"/>
          <w:i/>
          <w:sz w:val="20"/>
          <w:szCs w:val="20"/>
        </w:rPr>
        <w:t>l.D</w:t>
      </w:r>
      <w:proofErr w:type="spellEnd"/>
      <w:r w:rsidRPr="00D017DD">
        <w:rPr>
          <w:rFonts w:ascii="Century Gothic" w:hAnsi="Century Gothic" w:cs="Arial"/>
          <w:i/>
          <w:sz w:val="20"/>
          <w:szCs w:val="20"/>
        </w:rPr>
        <w:t>.</w:t>
      </w:r>
    </w:p>
    <w:p w:rsidR="00451497" w:rsidRDefault="00D017DD" w:rsidP="0045149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This form is required</w:t>
      </w:r>
      <w:r w:rsidRPr="00D017DD">
        <w:rPr>
          <w:rFonts w:ascii="Century Gothic" w:hAnsi="Century Gothic" w:cs="Arial"/>
          <w:b/>
          <w:sz w:val="20"/>
          <w:szCs w:val="20"/>
        </w:rPr>
        <w:t xml:space="preserve"> when a customer, or someone other than a plumber, makes a leak repair and the customer wishes to apply for an adjustment to their bill.</w:t>
      </w:r>
    </w:p>
    <w:p w:rsidR="00451497" w:rsidRDefault="00451497" w:rsidP="0045149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:rsidR="00D017DD" w:rsidRPr="00451497" w:rsidRDefault="00451497" w:rsidP="0045149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  <w:t xml:space="preserve">1. </w:t>
      </w:r>
      <w:r w:rsidR="00D017DD" w:rsidRPr="00D017DD">
        <w:rPr>
          <w:rFonts w:ascii="Century Gothic" w:hAnsi="Century Gothic" w:cs="Arial"/>
          <w:sz w:val="20"/>
          <w:szCs w:val="20"/>
        </w:rPr>
        <w:t xml:space="preserve">No adjustment to your account will be made until the billing cycle </w:t>
      </w:r>
      <w:r w:rsidR="00D017DD">
        <w:rPr>
          <w:rFonts w:ascii="Century Gothic" w:hAnsi="Century Gothic" w:cs="Arial"/>
          <w:sz w:val="20"/>
          <w:szCs w:val="20"/>
        </w:rPr>
        <w:t>following t</w:t>
      </w:r>
      <w:r>
        <w:rPr>
          <w:rFonts w:ascii="Century Gothic" w:hAnsi="Century Gothic" w:cs="Arial"/>
          <w:sz w:val="20"/>
          <w:szCs w:val="20"/>
        </w:rPr>
        <w:t xml:space="preserve">he repair date is </w:t>
      </w:r>
      <w:r w:rsidR="00D017DD" w:rsidRPr="00451497">
        <w:rPr>
          <w:rFonts w:ascii="Century Gothic" w:hAnsi="Century Gothic" w:cs="Arial"/>
          <w:sz w:val="20"/>
          <w:szCs w:val="20"/>
        </w:rPr>
        <w:t xml:space="preserve">completed and your water consumption has returned to normal. 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ab/>
        <w:t>2. This form must be completed and submitted to the City of Yukon Utility Billing Dept</w:t>
      </w:r>
      <w:r>
        <w:rPr>
          <w:rFonts w:ascii="Century Gothic" w:hAnsi="Century Gothic" w:cs="Arial"/>
          <w:sz w:val="20"/>
          <w:szCs w:val="20"/>
        </w:rPr>
        <w:t>. as soon as possible and</w:t>
      </w:r>
      <w:r w:rsidRPr="00D017DD">
        <w:rPr>
          <w:rFonts w:ascii="Century Gothic" w:hAnsi="Century Gothic" w:cs="Arial"/>
          <w:sz w:val="20"/>
          <w:szCs w:val="20"/>
        </w:rPr>
        <w:t xml:space="preserve"> no later than 90 days from the date the leak occurred.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451497">
        <w:rPr>
          <w:rFonts w:ascii="Century Gothic" w:hAnsi="Century Gothic" w:cs="Arial"/>
          <w:sz w:val="20"/>
          <w:szCs w:val="20"/>
        </w:rPr>
        <w:t xml:space="preserve"> Actual repairs are necessary; the problem area should not simply be turned off.  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ab/>
        <w:t>3. Leak adjustments will be applied to only one monthly bill, which is usually the highest bill received during the time the leak occurred.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ab/>
        <w:t>4. The customer should keep their monthly bills current until the adjustment is made. If necessary, customers may contact Utility Billing for an interim payment plan.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ab/>
        <w:t xml:space="preserve">5. The customer will be notified in writing when the adjustment is made. At that time, any outstanding account balance will be due. If the adjustment results in a credit balance, future bills will be subtracted from the credit balance. No refund checks will be issued. 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>The leak was located ___________________________________________________________</w:t>
      </w:r>
      <w:r>
        <w:rPr>
          <w:rFonts w:ascii="Century Gothic" w:hAnsi="Century Gothic" w:cs="Arial"/>
          <w:sz w:val="20"/>
          <w:szCs w:val="20"/>
        </w:rPr>
        <w:t>_____________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>Describe the repair ____________________________________________________________</w:t>
      </w:r>
      <w:r>
        <w:rPr>
          <w:rFonts w:ascii="Century Gothic" w:hAnsi="Century Gothic" w:cs="Arial"/>
          <w:sz w:val="20"/>
          <w:szCs w:val="20"/>
        </w:rPr>
        <w:t>______________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 xml:space="preserve">Name </w:t>
      </w:r>
      <w:r>
        <w:rPr>
          <w:rFonts w:ascii="Century Gothic" w:hAnsi="Century Gothic" w:cs="Arial"/>
          <w:sz w:val="20"/>
          <w:szCs w:val="20"/>
        </w:rPr>
        <w:t xml:space="preserve">on utility account </w:t>
      </w:r>
      <w:r w:rsidRPr="00D017DD">
        <w:rPr>
          <w:rFonts w:ascii="Century Gothic" w:hAnsi="Century Gothic" w:cs="Arial"/>
          <w:sz w:val="20"/>
          <w:szCs w:val="20"/>
        </w:rPr>
        <w:t>_______________________________________</w:t>
      </w:r>
      <w:r>
        <w:rPr>
          <w:rFonts w:ascii="Century Gothic" w:hAnsi="Century Gothic" w:cs="Arial"/>
          <w:sz w:val="20"/>
          <w:szCs w:val="20"/>
        </w:rPr>
        <w:t>_____________________________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>Service Address ______________________________________________________________</w:t>
      </w:r>
      <w:r>
        <w:rPr>
          <w:rFonts w:ascii="Century Gothic" w:hAnsi="Century Gothic" w:cs="Arial"/>
          <w:sz w:val="20"/>
          <w:szCs w:val="20"/>
        </w:rPr>
        <w:t>_______________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>Billing Address, if different _______________________________________________________</w:t>
      </w:r>
      <w:r>
        <w:rPr>
          <w:rFonts w:ascii="Century Gothic" w:hAnsi="Century Gothic" w:cs="Arial"/>
          <w:sz w:val="20"/>
          <w:szCs w:val="20"/>
        </w:rPr>
        <w:t>_____________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>Home Phone____________________ Work Phone _______________</w:t>
      </w:r>
      <w:r>
        <w:rPr>
          <w:rFonts w:ascii="Century Gothic" w:hAnsi="Century Gothic" w:cs="Arial"/>
          <w:sz w:val="20"/>
          <w:szCs w:val="20"/>
        </w:rPr>
        <w:t>__</w:t>
      </w:r>
      <w:r w:rsidRPr="00D017DD">
        <w:rPr>
          <w:rFonts w:ascii="Century Gothic" w:hAnsi="Century Gothic" w:cs="Arial"/>
          <w:sz w:val="20"/>
          <w:szCs w:val="20"/>
        </w:rPr>
        <w:t xml:space="preserve"> Cell ________________</w:t>
      </w:r>
      <w:r>
        <w:rPr>
          <w:rFonts w:ascii="Century Gothic" w:hAnsi="Century Gothic" w:cs="Arial"/>
          <w:sz w:val="20"/>
          <w:szCs w:val="20"/>
        </w:rPr>
        <w:t>__________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sz w:val="20"/>
          <w:szCs w:val="20"/>
        </w:rPr>
      </w:pPr>
      <w:r w:rsidRPr="00D017DD">
        <w:rPr>
          <w:rFonts w:ascii="Century Gothic" w:hAnsi="Century Gothic" w:cs="Arial"/>
          <w:i/>
          <w:sz w:val="20"/>
          <w:szCs w:val="20"/>
        </w:rPr>
        <w:t xml:space="preserve">I certify that a leak in </w:t>
      </w:r>
      <w:r w:rsidR="00451497">
        <w:rPr>
          <w:rFonts w:ascii="Century Gothic" w:hAnsi="Century Gothic" w:cs="Arial"/>
          <w:i/>
          <w:sz w:val="20"/>
          <w:szCs w:val="20"/>
        </w:rPr>
        <w:t>my plumbing</w:t>
      </w:r>
      <w:r w:rsidRPr="00D017DD">
        <w:rPr>
          <w:rFonts w:ascii="Century Gothic" w:hAnsi="Century Gothic" w:cs="Arial"/>
          <w:i/>
          <w:sz w:val="20"/>
          <w:szCs w:val="20"/>
        </w:rPr>
        <w:t xml:space="preserve"> occurred and that it has been repaired.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sz w:val="20"/>
          <w:szCs w:val="20"/>
        </w:rPr>
      </w:pP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>Signature_________________________________</w:t>
      </w:r>
      <w:r>
        <w:rPr>
          <w:rFonts w:ascii="Century Gothic" w:hAnsi="Century Gothic" w:cs="Arial"/>
          <w:sz w:val="20"/>
          <w:szCs w:val="20"/>
        </w:rPr>
        <w:t>______________</w:t>
      </w:r>
      <w:r w:rsidRPr="00D017DD">
        <w:rPr>
          <w:rFonts w:ascii="Century Gothic" w:hAnsi="Century Gothic" w:cs="Arial"/>
          <w:sz w:val="20"/>
          <w:szCs w:val="20"/>
        </w:rPr>
        <w:t xml:space="preserve">   Date ______________________________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>Notary Stamp or Seal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  <w:t>Notary Public________________________</w:t>
      </w:r>
      <w:r w:rsidR="00451497">
        <w:rPr>
          <w:rFonts w:ascii="Century Gothic" w:hAnsi="Century Gothic" w:cs="Arial"/>
          <w:sz w:val="20"/>
          <w:szCs w:val="20"/>
        </w:rPr>
        <w:t>______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  <w:t>County of ___________State of_________</w:t>
      </w:r>
      <w:r w:rsidR="00451497">
        <w:rPr>
          <w:rFonts w:ascii="Century Gothic" w:hAnsi="Century Gothic" w:cs="Arial"/>
          <w:sz w:val="20"/>
          <w:szCs w:val="20"/>
        </w:rPr>
        <w:t>_____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  <w:t>Signed before me ____________________</w:t>
      </w:r>
      <w:r w:rsidR="00451497">
        <w:rPr>
          <w:rFonts w:ascii="Century Gothic" w:hAnsi="Century Gothic" w:cs="Arial"/>
          <w:sz w:val="20"/>
          <w:szCs w:val="20"/>
        </w:rPr>
        <w:t>_____</w:t>
      </w:r>
    </w:p>
    <w:p w:rsidR="00D017DD" w:rsidRPr="00D017DD" w:rsidRDefault="00D017DD" w:rsidP="00D01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>Office Use Only:</w:t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ab/>
      </w:r>
    </w:p>
    <w:p w:rsidR="00AB111E" w:rsidRPr="00D017DD" w:rsidRDefault="00D017DD" w:rsidP="00D017DD">
      <w:pPr>
        <w:pStyle w:val="NoSpacing"/>
        <w:rPr>
          <w:rFonts w:ascii="Century Gothic" w:hAnsi="Century Gothic"/>
          <w:sz w:val="20"/>
          <w:szCs w:val="20"/>
        </w:rPr>
      </w:pPr>
      <w:r w:rsidRPr="00D017DD">
        <w:rPr>
          <w:rFonts w:ascii="Century Gothic" w:hAnsi="Century Gothic" w:cs="Arial"/>
          <w:sz w:val="20"/>
          <w:szCs w:val="20"/>
        </w:rPr>
        <w:t>Utility Account Number ___________</w:t>
      </w:r>
      <w:r w:rsidR="00451497">
        <w:rPr>
          <w:rFonts w:ascii="Century Gothic" w:hAnsi="Century Gothic" w:cs="Arial"/>
          <w:sz w:val="20"/>
          <w:szCs w:val="20"/>
        </w:rPr>
        <w:t>____</w:t>
      </w:r>
      <w:r w:rsidR="00451497">
        <w:rPr>
          <w:rFonts w:ascii="Century Gothic" w:hAnsi="Century Gothic" w:cs="Arial"/>
          <w:sz w:val="20"/>
          <w:szCs w:val="20"/>
        </w:rPr>
        <w:tab/>
      </w:r>
      <w:r w:rsidR="00451497">
        <w:rPr>
          <w:rFonts w:ascii="Century Gothic" w:hAnsi="Century Gothic" w:cs="Arial"/>
          <w:sz w:val="20"/>
          <w:szCs w:val="20"/>
        </w:rPr>
        <w:tab/>
      </w:r>
      <w:r w:rsidRPr="00D017DD">
        <w:rPr>
          <w:rFonts w:ascii="Century Gothic" w:hAnsi="Century Gothic" w:cs="Arial"/>
          <w:sz w:val="20"/>
          <w:szCs w:val="20"/>
        </w:rPr>
        <w:t>My commission expires</w:t>
      </w:r>
      <w:r w:rsidR="00451497">
        <w:rPr>
          <w:rFonts w:ascii="Century Gothic" w:hAnsi="Century Gothic" w:cs="Arial"/>
          <w:sz w:val="20"/>
          <w:szCs w:val="20"/>
        </w:rPr>
        <w:t>____________________</w:t>
      </w:r>
      <w:r w:rsidRPr="00D017DD">
        <w:rPr>
          <w:rFonts w:ascii="Century Gothic" w:hAnsi="Century Gothic" w:cs="Arial"/>
          <w:sz w:val="20"/>
          <w:szCs w:val="20"/>
        </w:rPr>
        <w:t>_</w:t>
      </w:r>
    </w:p>
    <w:sectPr w:rsidR="00AB111E" w:rsidRPr="00D017DD" w:rsidSect="007640BC">
      <w:footerReference w:type="default" r:id="rId9"/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78F" w:rsidRDefault="0075378F" w:rsidP="00355C28">
      <w:pPr>
        <w:spacing w:after="0" w:line="240" w:lineRule="auto"/>
      </w:pPr>
      <w:r>
        <w:separator/>
      </w:r>
    </w:p>
  </w:endnote>
  <w:endnote w:type="continuationSeparator" w:id="0">
    <w:p w:rsidR="0075378F" w:rsidRDefault="0075378F" w:rsidP="0035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panose1 w:val="02000604040000020004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C28" w:rsidRPr="00355C28" w:rsidRDefault="00A51A7D" w:rsidP="009E483B">
    <w:pPr>
      <w:pStyle w:val="Footer"/>
      <w:rPr>
        <w:rFonts w:ascii="Gotham" w:hAnsi="Goth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596AF2" wp14:editId="0C688814">
              <wp:simplePos x="0" y="0"/>
              <wp:positionH relativeFrom="column">
                <wp:posOffset>-654050</wp:posOffset>
              </wp:positionH>
              <wp:positionV relativeFrom="paragraph">
                <wp:posOffset>208915</wp:posOffset>
              </wp:positionV>
              <wp:extent cx="7258050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80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36DF0" w:rsidRPr="001B1F78" w:rsidRDefault="00536DF0" w:rsidP="009E483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Gotham" w:hAnsi="Gotham" w:cs="Arial"/>
                            </w:rPr>
                          </w:pPr>
                          <w:r w:rsidRPr="001B1F78">
                            <w:rPr>
                              <w:rFonts w:ascii="Gotham" w:hAnsi="Gotham" w:cs="Arial"/>
                            </w:rPr>
                            <w:t>500 W Main Street, Open 8:30 a.m. to 5 p.m. Monday through Friday</w:t>
                          </w:r>
                        </w:p>
                        <w:p w:rsidR="00536DF0" w:rsidRPr="001B1F78" w:rsidRDefault="00536DF0" w:rsidP="009E483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Gotham" w:hAnsi="Gotham" w:cs="Arial"/>
                            </w:rPr>
                          </w:pPr>
                          <w:r w:rsidRPr="001B1F78">
                            <w:rPr>
                              <w:rFonts w:ascii="Gotham" w:hAnsi="Gotham" w:cs="Arial"/>
                            </w:rPr>
                            <w:t>PO Box 850500</w:t>
                          </w:r>
                          <w:r>
                            <w:rPr>
                              <w:rFonts w:ascii="Gotham" w:hAnsi="Gotham" w:cs="Arial"/>
                            </w:rPr>
                            <w:t xml:space="preserve">    </w:t>
                          </w:r>
                          <w:r w:rsidRPr="001B1F78">
                            <w:rPr>
                              <w:rFonts w:ascii="Gotham" w:hAnsi="Gotham" w:cs="Arial"/>
                            </w:rPr>
                            <w:t>Yukon, OK 73085</w:t>
                          </w:r>
                          <w:r>
                            <w:rPr>
                              <w:rFonts w:ascii="Gotham" w:hAnsi="Gotham" w:cs="Arial"/>
                            </w:rPr>
                            <w:t xml:space="preserve">    T: </w:t>
                          </w:r>
                          <w:r w:rsidRPr="001B1F78">
                            <w:rPr>
                              <w:rFonts w:ascii="Gotham" w:hAnsi="Gotham" w:cs="Arial"/>
                            </w:rPr>
                            <w:t>405-350-3910</w:t>
                          </w:r>
                          <w:r>
                            <w:rPr>
                              <w:rFonts w:ascii="Gotham" w:hAnsi="Gotham" w:cs="Arial"/>
                            </w:rPr>
                            <w:t xml:space="preserve">    F: 405-350-8909</w:t>
                          </w:r>
                        </w:p>
                        <w:p w:rsidR="00536DF0" w:rsidRPr="005578CE" w:rsidRDefault="009E483B" w:rsidP="009E483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Gotham" w:hAnsi="Gotham" w:cs="Arial"/>
                            </w:rPr>
                          </w:pPr>
                          <w:hyperlink r:id="rId1" w:history="1">
                            <w:r w:rsidR="0019081E" w:rsidRPr="001F4082">
                              <w:rPr>
                                <w:rStyle w:val="Hyperlink"/>
                                <w:rFonts w:ascii="Gotham" w:hAnsi="Gotham" w:cs="Arial"/>
                              </w:rPr>
                              <w:t>customerservice@yukonok.gov</w:t>
                            </w:r>
                          </w:hyperlink>
                          <w:r w:rsidR="00536DF0">
                            <w:rPr>
                              <w:rStyle w:val="Hyperlink"/>
                              <w:rFonts w:ascii="Gotham" w:hAnsi="Gotham" w:cs="Arial"/>
                            </w:rPr>
                            <w:t xml:space="preserve">  </w:t>
                          </w:r>
                          <w:r w:rsidR="00536DF0" w:rsidRPr="001B1F78">
                            <w:rPr>
                              <w:rFonts w:ascii="Gotham" w:hAnsi="Gotham" w:cs="Arial"/>
                            </w:rPr>
                            <w:t xml:space="preserve">  </w:t>
                          </w:r>
                          <w:hyperlink r:id="rId2" w:history="1">
                            <w:r w:rsidR="009F15D4" w:rsidRPr="001F4082">
                              <w:rPr>
                                <w:rStyle w:val="Hyperlink"/>
                                <w:rFonts w:ascii="Gotham" w:hAnsi="Gotham" w:cs="Arial"/>
                              </w:rPr>
                              <w:t>www.yukonok.gov</w:t>
                            </w:r>
                          </w:hyperlink>
                        </w:p>
                        <w:p w:rsidR="00A51A7D" w:rsidRPr="00CB3FE1" w:rsidRDefault="00A51A7D" w:rsidP="007640BC">
                          <w:pPr>
                            <w:pStyle w:val="Footer"/>
                            <w:jc w:val="center"/>
                            <w:rPr>
                              <w:rFonts w:ascii="Gotham" w:hAnsi="Gotha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1.5pt;margin-top:16.45pt;width:571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" filled="f" stroked="f" strokeweight=".5pt">
              <v:textbox style="mso-fit-shape-to-text:t">
                <w:txbxContent>
                  <w:p w:rsidR="00536DF0" w:rsidRPr="001B1F78" w:rsidRDefault="00536DF0" w:rsidP="009E483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Gotham" w:hAnsi="Gotham" w:cs="Arial"/>
                      </w:rPr>
                    </w:pPr>
                    <w:r w:rsidRPr="001B1F78">
                      <w:rPr>
                        <w:rFonts w:ascii="Gotham" w:hAnsi="Gotham" w:cs="Arial"/>
                      </w:rPr>
                      <w:t>500 W Main Street, Open 8:30 a.m. to 5 p.m. Monday through Friday</w:t>
                    </w:r>
                  </w:p>
                  <w:p w:rsidR="00536DF0" w:rsidRPr="001B1F78" w:rsidRDefault="00536DF0" w:rsidP="009E483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Gotham" w:hAnsi="Gotham" w:cs="Arial"/>
                      </w:rPr>
                    </w:pPr>
                    <w:r w:rsidRPr="001B1F78">
                      <w:rPr>
                        <w:rFonts w:ascii="Gotham" w:hAnsi="Gotham" w:cs="Arial"/>
                      </w:rPr>
                      <w:t>PO Box 850500</w:t>
                    </w:r>
                    <w:r>
                      <w:rPr>
                        <w:rFonts w:ascii="Gotham" w:hAnsi="Gotham" w:cs="Arial"/>
                      </w:rPr>
                      <w:t xml:space="preserve">    </w:t>
                    </w:r>
                    <w:r w:rsidRPr="001B1F78">
                      <w:rPr>
                        <w:rFonts w:ascii="Gotham" w:hAnsi="Gotham" w:cs="Arial"/>
                      </w:rPr>
                      <w:t>Yukon, OK 73085</w:t>
                    </w:r>
                    <w:r>
                      <w:rPr>
                        <w:rFonts w:ascii="Gotham" w:hAnsi="Gotham" w:cs="Arial"/>
                      </w:rPr>
                      <w:t xml:space="preserve">    T: </w:t>
                    </w:r>
                    <w:r w:rsidRPr="001B1F78">
                      <w:rPr>
                        <w:rFonts w:ascii="Gotham" w:hAnsi="Gotham" w:cs="Arial"/>
                      </w:rPr>
                      <w:t>405-350-3910</w:t>
                    </w:r>
                    <w:r>
                      <w:rPr>
                        <w:rFonts w:ascii="Gotham" w:hAnsi="Gotham" w:cs="Arial"/>
                      </w:rPr>
                      <w:t xml:space="preserve">    F: 405-350-8909</w:t>
                    </w:r>
                  </w:p>
                  <w:p w:rsidR="00536DF0" w:rsidRPr="005578CE" w:rsidRDefault="009E483B" w:rsidP="009E483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Gotham" w:hAnsi="Gotham" w:cs="Arial"/>
                      </w:rPr>
                    </w:pPr>
                    <w:hyperlink r:id="rId3" w:history="1">
                      <w:r w:rsidR="0019081E" w:rsidRPr="001F4082">
                        <w:rPr>
                          <w:rStyle w:val="Hyperlink"/>
                          <w:rFonts w:ascii="Gotham" w:hAnsi="Gotham" w:cs="Arial"/>
                        </w:rPr>
                        <w:t>customerservice@yukonok.gov</w:t>
                      </w:r>
                    </w:hyperlink>
                    <w:r w:rsidR="00536DF0">
                      <w:rPr>
                        <w:rStyle w:val="Hyperlink"/>
                        <w:rFonts w:ascii="Gotham" w:hAnsi="Gotham" w:cs="Arial"/>
                      </w:rPr>
                      <w:t xml:space="preserve">  </w:t>
                    </w:r>
                    <w:r w:rsidR="00536DF0" w:rsidRPr="001B1F78">
                      <w:rPr>
                        <w:rFonts w:ascii="Gotham" w:hAnsi="Gotham" w:cs="Arial"/>
                      </w:rPr>
                      <w:t xml:space="preserve">  </w:t>
                    </w:r>
                    <w:hyperlink r:id="rId4" w:history="1">
                      <w:r w:rsidR="009F15D4" w:rsidRPr="001F4082">
                        <w:rPr>
                          <w:rStyle w:val="Hyperlink"/>
                          <w:rFonts w:ascii="Gotham" w:hAnsi="Gotham" w:cs="Arial"/>
                        </w:rPr>
                        <w:t>www.yukonok.gov</w:t>
                      </w:r>
                    </w:hyperlink>
                  </w:p>
                  <w:p w:rsidR="00A51A7D" w:rsidRPr="00CB3FE1" w:rsidRDefault="00A51A7D" w:rsidP="007640BC">
                    <w:pPr>
                      <w:pStyle w:val="Footer"/>
                      <w:jc w:val="center"/>
                      <w:rPr>
                        <w:rFonts w:ascii="Gotham" w:hAnsi="Gotham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78F" w:rsidRDefault="0075378F" w:rsidP="00355C28">
      <w:pPr>
        <w:spacing w:after="0" w:line="240" w:lineRule="auto"/>
      </w:pPr>
      <w:r>
        <w:separator/>
      </w:r>
    </w:p>
  </w:footnote>
  <w:footnote w:type="continuationSeparator" w:id="0">
    <w:p w:rsidR="0075378F" w:rsidRDefault="0075378F" w:rsidP="00355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148D0"/>
    <w:multiLevelType w:val="hybridMultilevel"/>
    <w:tmpl w:val="3814C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95B"/>
    <w:multiLevelType w:val="hybridMultilevel"/>
    <w:tmpl w:val="3D6846B2"/>
    <w:lvl w:ilvl="0" w:tplc="63E49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characterSpacingControl w:val="doNotCompress"/>
  <w:hdrShapeDefaults>
    <o:shapedefaults v:ext="edit" spidmax="1433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2F"/>
    <w:rsid w:val="00071191"/>
    <w:rsid w:val="001066AE"/>
    <w:rsid w:val="00136051"/>
    <w:rsid w:val="0019081E"/>
    <w:rsid w:val="00233BA3"/>
    <w:rsid w:val="002E2CBC"/>
    <w:rsid w:val="00350404"/>
    <w:rsid w:val="00355C28"/>
    <w:rsid w:val="00380668"/>
    <w:rsid w:val="00383B08"/>
    <w:rsid w:val="003F3F73"/>
    <w:rsid w:val="00451497"/>
    <w:rsid w:val="00536DF0"/>
    <w:rsid w:val="005B6C84"/>
    <w:rsid w:val="006155A4"/>
    <w:rsid w:val="0075378F"/>
    <w:rsid w:val="007640BC"/>
    <w:rsid w:val="007A78D9"/>
    <w:rsid w:val="00821E62"/>
    <w:rsid w:val="0082466D"/>
    <w:rsid w:val="00887ED1"/>
    <w:rsid w:val="009B58F8"/>
    <w:rsid w:val="009E483B"/>
    <w:rsid w:val="009F15D4"/>
    <w:rsid w:val="00A2292F"/>
    <w:rsid w:val="00A51A7D"/>
    <w:rsid w:val="00AB111E"/>
    <w:rsid w:val="00BA7FDB"/>
    <w:rsid w:val="00C10956"/>
    <w:rsid w:val="00C13567"/>
    <w:rsid w:val="00CA7C06"/>
    <w:rsid w:val="00CE1F8A"/>
    <w:rsid w:val="00D017DD"/>
    <w:rsid w:val="00DB0799"/>
    <w:rsid w:val="00E071A7"/>
    <w:rsid w:val="00F22B71"/>
    <w:rsid w:val="00F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5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28"/>
  </w:style>
  <w:style w:type="paragraph" w:styleId="Footer">
    <w:name w:val="footer"/>
    <w:basedOn w:val="Normal"/>
    <w:link w:val="FooterChar"/>
    <w:uiPriority w:val="99"/>
    <w:unhideWhenUsed/>
    <w:rsid w:val="00355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28"/>
  </w:style>
  <w:style w:type="paragraph" w:customStyle="1" w:styleId="LetterBodyText">
    <w:name w:val="Letter Body Text"/>
    <w:basedOn w:val="Normal"/>
    <w:rsid w:val="00CE1F8A"/>
    <w:pPr>
      <w:spacing w:line="288" w:lineRule="auto"/>
    </w:pPr>
    <w:rPr>
      <w:rFonts w:ascii="Tahoma" w:eastAsia="Times New Roman" w:hAnsi="Tahoma" w:cs="Times New Roman"/>
      <w:sz w:val="18"/>
      <w:szCs w:val="20"/>
    </w:rPr>
  </w:style>
  <w:style w:type="paragraph" w:styleId="NoSpacing">
    <w:name w:val="No Spacing"/>
    <w:uiPriority w:val="1"/>
    <w:qFormat/>
    <w:rsid w:val="008246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6D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1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5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28"/>
  </w:style>
  <w:style w:type="paragraph" w:styleId="Footer">
    <w:name w:val="footer"/>
    <w:basedOn w:val="Normal"/>
    <w:link w:val="FooterChar"/>
    <w:uiPriority w:val="99"/>
    <w:unhideWhenUsed/>
    <w:rsid w:val="00355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28"/>
  </w:style>
  <w:style w:type="paragraph" w:customStyle="1" w:styleId="LetterBodyText">
    <w:name w:val="Letter Body Text"/>
    <w:basedOn w:val="Normal"/>
    <w:rsid w:val="00CE1F8A"/>
    <w:pPr>
      <w:spacing w:line="288" w:lineRule="auto"/>
    </w:pPr>
    <w:rPr>
      <w:rFonts w:ascii="Tahoma" w:eastAsia="Times New Roman" w:hAnsi="Tahoma" w:cs="Times New Roman"/>
      <w:sz w:val="18"/>
      <w:szCs w:val="20"/>
    </w:rPr>
  </w:style>
  <w:style w:type="paragraph" w:styleId="NoSpacing">
    <w:name w:val="No Spacing"/>
    <w:uiPriority w:val="1"/>
    <w:qFormat/>
    <w:rsid w:val="008246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6D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1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stomerservice@yukonok.gov" TargetMode="External"/><Relationship Id="rId2" Type="http://schemas.openxmlformats.org/officeDocument/2006/relationships/hyperlink" Target="http://www.yukonok.gov" TargetMode="External"/><Relationship Id="rId1" Type="http://schemas.openxmlformats.org/officeDocument/2006/relationships/hyperlink" Target="mailto:customerservice@yukonok.gov" TargetMode="External"/><Relationship Id="rId4" Type="http://schemas.openxmlformats.org/officeDocument/2006/relationships/hyperlink" Target="http://www.yukonok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eak\AppData\Local\Microsoft\Windows\Temporary%20Internet%20Files\Content.Outlook\85NEC0WN\Department%20Letterhead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Department Letterhead (3)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Peak</dc:creator>
  <cp:lastModifiedBy>Terri Peak</cp:lastModifiedBy>
  <cp:revision>9</cp:revision>
  <cp:lastPrinted>2014-02-04T19:12:00Z</cp:lastPrinted>
  <dcterms:created xsi:type="dcterms:W3CDTF">2014-02-05T15:54:00Z</dcterms:created>
  <dcterms:modified xsi:type="dcterms:W3CDTF">2017-06-07T16:34:00Z</dcterms:modified>
</cp:coreProperties>
</file>